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354" w:rsidRPr="00845C50" w:rsidRDefault="00D63354" w:rsidP="00CA378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5C50">
        <w:rPr>
          <w:rFonts w:ascii="Times New Roman" w:hAnsi="Times New Roman" w:cs="Times New Roman"/>
          <w:bCs/>
          <w:sz w:val="28"/>
          <w:szCs w:val="28"/>
        </w:rPr>
        <w:t>Сведения об официальном оппоненте</w:t>
      </w:r>
    </w:p>
    <w:p w:rsidR="00D63354" w:rsidRPr="00845C50" w:rsidRDefault="00D63354" w:rsidP="00CA378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5C50">
        <w:rPr>
          <w:rFonts w:ascii="Times New Roman" w:hAnsi="Times New Roman" w:cs="Times New Roman"/>
          <w:bCs/>
          <w:sz w:val="28"/>
          <w:szCs w:val="28"/>
        </w:rPr>
        <w:t>по диссертации Асташова Александра Борисовича</w:t>
      </w:r>
    </w:p>
    <w:p w:rsidR="00D63354" w:rsidRPr="00845C50" w:rsidRDefault="00D63354" w:rsidP="00CA3785">
      <w:pPr>
        <w:jc w:val="center"/>
        <w:rPr>
          <w:rFonts w:ascii="Times New Roman" w:hAnsi="Times New Roman" w:cs="Times New Roman"/>
          <w:sz w:val="26"/>
          <w:szCs w:val="26"/>
        </w:rPr>
      </w:pPr>
      <w:r w:rsidRPr="00845C50">
        <w:rPr>
          <w:rFonts w:ascii="Times New Roman" w:hAnsi="Times New Roman" w:cs="Times New Roman"/>
          <w:sz w:val="26"/>
          <w:szCs w:val="26"/>
        </w:rPr>
        <w:t>«Фронтовая повседневность российских солдат,</w:t>
      </w:r>
    </w:p>
    <w:p w:rsidR="00D63354" w:rsidRPr="00845C50" w:rsidRDefault="00D63354" w:rsidP="00CA3785">
      <w:pPr>
        <w:jc w:val="center"/>
        <w:rPr>
          <w:rFonts w:ascii="Times New Roman" w:hAnsi="Times New Roman" w:cs="Times New Roman"/>
          <w:sz w:val="26"/>
          <w:szCs w:val="26"/>
        </w:rPr>
      </w:pPr>
      <w:r w:rsidRPr="00845C50">
        <w:rPr>
          <w:rFonts w:ascii="Times New Roman" w:hAnsi="Times New Roman" w:cs="Times New Roman"/>
          <w:sz w:val="26"/>
          <w:szCs w:val="26"/>
        </w:rPr>
        <w:t xml:space="preserve">август 1914 – февраль  </w:t>
      </w:r>
      <w:smartTag w:uri="urn:schemas-microsoft-com:office:smarttags" w:element="metricconverter">
        <w:smartTagPr>
          <w:attr w:name="ProductID" w:val="1917 г"/>
        </w:smartTagPr>
        <w:r w:rsidRPr="00845C50">
          <w:rPr>
            <w:rFonts w:ascii="Times New Roman" w:hAnsi="Times New Roman" w:cs="Times New Roman"/>
            <w:sz w:val="26"/>
            <w:szCs w:val="26"/>
          </w:rPr>
          <w:t>1917 г</w:t>
        </w:r>
      </w:smartTag>
      <w:r w:rsidRPr="00845C50">
        <w:rPr>
          <w:rFonts w:ascii="Times New Roman" w:hAnsi="Times New Roman" w:cs="Times New Roman"/>
          <w:sz w:val="26"/>
          <w:szCs w:val="26"/>
        </w:rPr>
        <w:t>. гг.»</w:t>
      </w:r>
    </w:p>
    <w:p w:rsidR="00D63354" w:rsidRPr="000F0D70" w:rsidRDefault="00D63354" w:rsidP="00CA3785">
      <w:pPr>
        <w:jc w:val="center"/>
        <w:rPr>
          <w:rFonts w:ascii="Times New Roman" w:hAnsi="Times New Roman" w:cs="Times New Roman"/>
          <w:sz w:val="28"/>
          <w:szCs w:val="28"/>
        </w:rPr>
      </w:pPr>
      <w:r w:rsidRPr="00845C50">
        <w:rPr>
          <w:rFonts w:ascii="Times New Roman" w:hAnsi="Times New Roman" w:cs="Times New Roman"/>
          <w:sz w:val="26"/>
          <w:szCs w:val="26"/>
        </w:rPr>
        <w:t>по специальности 07.00.02 – Отечественная история.</w:t>
      </w:r>
    </w:p>
    <w:p w:rsidR="00D63354" w:rsidRPr="000F0D70" w:rsidRDefault="00D63354" w:rsidP="0010731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7303"/>
      </w:tblGrid>
      <w:tr w:rsidR="00D63354" w:rsidRPr="000F0D70">
        <w:tc>
          <w:tcPr>
            <w:tcW w:w="2268" w:type="dxa"/>
          </w:tcPr>
          <w:p w:rsidR="00D63354" w:rsidRPr="000F0D70" w:rsidRDefault="00D63354" w:rsidP="00150F6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F0D7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7303" w:type="dxa"/>
          </w:tcPr>
          <w:p w:rsidR="00D63354" w:rsidRPr="000F0D70" w:rsidRDefault="00D63354" w:rsidP="00150F6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F0D70">
              <w:rPr>
                <w:rFonts w:ascii="Times New Roman" w:hAnsi="Times New Roman" w:cs="Times New Roman"/>
                <w:sz w:val="28"/>
                <w:szCs w:val="28"/>
              </w:rPr>
              <w:t>Колоницкий Борис Иванович</w:t>
            </w:r>
          </w:p>
        </w:tc>
      </w:tr>
      <w:tr w:rsidR="00D63354" w:rsidRPr="000F0D70">
        <w:tc>
          <w:tcPr>
            <w:tcW w:w="2268" w:type="dxa"/>
          </w:tcPr>
          <w:p w:rsidR="00D63354" w:rsidRPr="000F0D70" w:rsidRDefault="00D63354" w:rsidP="00150F6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F0D70">
              <w:rPr>
                <w:rFonts w:ascii="Times New Roman" w:hAnsi="Times New Roman" w:cs="Times New Roman"/>
                <w:sz w:val="28"/>
                <w:szCs w:val="28"/>
              </w:rPr>
              <w:t xml:space="preserve">Ученая степень </w:t>
            </w:r>
          </w:p>
        </w:tc>
        <w:tc>
          <w:tcPr>
            <w:tcW w:w="7303" w:type="dxa"/>
          </w:tcPr>
          <w:p w:rsidR="00D63354" w:rsidRPr="000F0D70" w:rsidRDefault="00D63354" w:rsidP="00150F6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F0D7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Доктор исторических наук</w:t>
            </w:r>
          </w:p>
        </w:tc>
      </w:tr>
      <w:tr w:rsidR="00D63354" w:rsidRPr="000F0D70">
        <w:tc>
          <w:tcPr>
            <w:tcW w:w="2268" w:type="dxa"/>
          </w:tcPr>
          <w:p w:rsidR="00D63354" w:rsidRPr="000F0D70" w:rsidRDefault="00D63354" w:rsidP="00150F6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F0D70">
              <w:rPr>
                <w:rFonts w:ascii="Times New Roman" w:hAnsi="Times New Roman" w:cs="Times New Roman"/>
                <w:sz w:val="28"/>
                <w:szCs w:val="28"/>
              </w:rPr>
              <w:t>Наименование научной специальности, по которой оппонентом защищена диссертация</w:t>
            </w:r>
          </w:p>
        </w:tc>
        <w:tc>
          <w:tcPr>
            <w:tcW w:w="7303" w:type="dxa"/>
          </w:tcPr>
          <w:p w:rsidR="00D63354" w:rsidRPr="000F0D70" w:rsidRDefault="00D63354" w:rsidP="00AF1EEB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D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07.00.02 - Отечественная история</w:t>
            </w:r>
          </w:p>
          <w:p w:rsidR="00D63354" w:rsidRPr="000F0D70" w:rsidRDefault="00D63354" w:rsidP="00150F6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354" w:rsidRPr="000F0D70">
        <w:tc>
          <w:tcPr>
            <w:tcW w:w="2268" w:type="dxa"/>
          </w:tcPr>
          <w:p w:rsidR="00D63354" w:rsidRPr="000F0D70" w:rsidRDefault="00D63354" w:rsidP="00150F6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F0D70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7303" w:type="dxa"/>
          </w:tcPr>
          <w:p w:rsidR="00D63354" w:rsidRPr="000F0D70" w:rsidRDefault="00D63354" w:rsidP="00150F6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F0D70"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 </w:t>
            </w:r>
          </w:p>
        </w:tc>
      </w:tr>
      <w:tr w:rsidR="00D63354" w:rsidRPr="000F0D70">
        <w:tc>
          <w:tcPr>
            <w:tcW w:w="2268" w:type="dxa"/>
          </w:tcPr>
          <w:p w:rsidR="00D63354" w:rsidRPr="000F0D70" w:rsidRDefault="00D63354" w:rsidP="007751A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F0D70">
              <w:rPr>
                <w:rFonts w:ascii="Times New Roman" w:hAnsi="Times New Roman" w:cs="Times New Roman"/>
                <w:sz w:val="28"/>
                <w:szCs w:val="28"/>
              </w:rPr>
              <w:t xml:space="preserve">Полное и сокращенное наименование организации, являющейся основным местом работы оппонента </w:t>
            </w:r>
          </w:p>
        </w:tc>
        <w:tc>
          <w:tcPr>
            <w:tcW w:w="7303" w:type="dxa"/>
          </w:tcPr>
          <w:p w:rsidR="00D63354" w:rsidRPr="000F0D70" w:rsidRDefault="00D63354" w:rsidP="00150F67">
            <w:pPr>
              <w:pStyle w:val="14"/>
              <w:spacing w:before="120" w:after="120"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0F0D70">
              <w:rPr>
                <w:rFonts w:ascii="Times New Roman" w:hAnsi="Times New Roman"/>
                <w:szCs w:val="28"/>
              </w:rPr>
              <w:t>АНООВО «Европейский университет в Сан</w:t>
            </w:r>
            <w:r>
              <w:rPr>
                <w:rFonts w:ascii="Times New Roman" w:hAnsi="Times New Roman"/>
                <w:szCs w:val="28"/>
              </w:rPr>
              <w:t>кт</w:t>
            </w:r>
            <w:r w:rsidRPr="000F0D70">
              <w:rPr>
                <w:rFonts w:ascii="Times New Roman" w:hAnsi="Times New Roman"/>
                <w:szCs w:val="28"/>
              </w:rPr>
              <w:t>-</w:t>
            </w:r>
            <w:r>
              <w:rPr>
                <w:rFonts w:ascii="Times New Roman" w:hAnsi="Times New Roman"/>
                <w:szCs w:val="28"/>
              </w:rPr>
              <w:t>П</w:t>
            </w:r>
            <w:r w:rsidRPr="000F0D70">
              <w:rPr>
                <w:rFonts w:ascii="Times New Roman" w:hAnsi="Times New Roman"/>
                <w:szCs w:val="28"/>
              </w:rPr>
              <w:t>етербурге</w:t>
            </w:r>
          </w:p>
        </w:tc>
      </w:tr>
      <w:tr w:rsidR="00D63354" w:rsidRPr="000F0D70">
        <w:tc>
          <w:tcPr>
            <w:tcW w:w="2268" w:type="dxa"/>
          </w:tcPr>
          <w:p w:rsidR="00D63354" w:rsidRPr="000F0D70" w:rsidRDefault="00D63354" w:rsidP="007751A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F0D70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подразделение, должность </w:t>
            </w:r>
          </w:p>
        </w:tc>
        <w:tc>
          <w:tcPr>
            <w:tcW w:w="7303" w:type="dxa"/>
          </w:tcPr>
          <w:p w:rsidR="00D63354" w:rsidRPr="000F0D70" w:rsidRDefault="00D63354" w:rsidP="00150F67">
            <w:pPr>
              <w:pStyle w:val="14"/>
              <w:spacing w:before="120" w:after="120" w:line="276" w:lineRule="auto"/>
              <w:jc w:val="both"/>
              <w:rPr>
                <w:rFonts w:ascii="Times New Roman" w:hAnsi="Times New Roman"/>
                <w:szCs w:val="28"/>
                <w:shd w:val="clear" w:color="auto" w:fill="FFFFFF"/>
              </w:rPr>
            </w:pPr>
            <w:r w:rsidRPr="000F0D70">
              <w:rPr>
                <w:rFonts w:ascii="Times New Roman" w:hAnsi="Times New Roman"/>
                <w:szCs w:val="28"/>
              </w:rPr>
              <w:t>Исторический факультет, профессор</w:t>
            </w:r>
          </w:p>
        </w:tc>
      </w:tr>
      <w:tr w:rsidR="00D63354" w:rsidRPr="000F0D70">
        <w:tc>
          <w:tcPr>
            <w:tcW w:w="2268" w:type="dxa"/>
          </w:tcPr>
          <w:p w:rsidR="00D63354" w:rsidRPr="000F0D70" w:rsidRDefault="00D63354" w:rsidP="00747B7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F0D70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адрес, телефон и адрес электронной почты </w:t>
            </w:r>
          </w:p>
        </w:tc>
        <w:tc>
          <w:tcPr>
            <w:tcW w:w="7303" w:type="dxa"/>
          </w:tcPr>
          <w:p w:rsidR="00D63354" w:rsidRPr="000F0D70" w:rsidRDefault="00D63354" w:rsidP="00150F6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F0D70">
              <w:rPr>
                <w:rFonts w:ascii="Times New Roman" w:hAnsi="Times New Roman" w:cs="Times New Roman"/>
                <w:sz w:val="28"/>
                <w:szCs w:val="28"/>
              </w:rPr>
              <w:t xml:space="preserve">191187, Санкт-Петербург, Гагаринская ул., дом 3А. тел: 812-386-7639; </w:t>
            </w:r>
            <w:r w:rsidRPr="000F0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0F0D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F0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F0D7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5" w:history="1">
              <w:r w:rsidRPr="000F0D70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info</w:t>
              </w:r>
              <w:r w:rsidRPr="000F0D70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</w:rPr>
                <w:t>@</w:t>
              </w:r>
              <w:r w:rsidRPr="000F0D70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eu</w:t>
              </w:r>
              <w:r w:rsidRPr="000F0D70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0F0D70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spb</w:t>
              </w:r>
              <w:r w:rsidRPr="000F0D70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0F0D70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Pr="000F0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63354" w:rsidRPr="000F0D70" w:rsidTr="00150F67">
        <w:trPr>
          <w:trHeight w:val="8078"/>
        </w:trPr>
        <w:tc>
          <w:tcPr>
            <w:tcW w:w="2268" w:type="dxa"/>
          </w:tcPr>
          <w:p w:rsidR="00D63354" w:rsidRPr="000F0D70" w:rsidRDefault="00D63354" w:rsidP="00C6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D70">
              <w:rPr>
                <w:rFonts w:ascii="Times New Roman" w:hAnsi="Times New Roman" w:cs="Times New Roman"/>
                <w:sz w:val="28"/>
                <w:szCs w:val="28"/>
              </w:rPr>
              <w:t>Список основных публикаций официального оппонента по теме диссертации в рецензируемых научных изданиях за последние 5 лет (не более 15 публикаций)</w:t>
            </w:r>
          </w:p>
        </w:tc>
        <w:tc>
          <w:tcPr>
            <w:tcW w:w="7303" w:type="dxa"/>
          </w:tcPr>
          <w:p w:rsidR="00D63354" w:rsidRPr="000F0D70" w:rsidRDefault="00D63354" w:rsidP="00AF1EEB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D70">
              <w:rPr>
                <w:rFonts w:ascii="Times New Roman" w:hAnsi="Times New Roman" w:cs="Times New Roman"/>
                <w:sz w:val="28"/>
                <w:szCs w:val="28"/>
              </w:rPr>
              <w:t xml:space="preserve">Генеалогия «вождя народа»: Образы лидеров и политический язык Российской революции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0F0D70">
                <w:rPr>
                  <w:rFonts w:ascii="Times New Roman" w:hAnsi="Times New Roman" w:cs="Times New Roman"/>
                  <w:sz w:val="28"/>
                  <w:szCs w:val="28"/>
                </w:rPr>
                <w:t>1917 г</w:t>
              </w:r>
            </w:smartTag>
            <w:r w:rsidRPr="000F0D70">
              <w:rPr>
                <w:rFonts w:ascii="Times New Roman" w:hAnsi="Times New Roman" w:cs="Times New Roman"/>
                <w:sz w:val="28"/>
                <w:szCs w:val="28"/>
              </w:rPr>
              <w:t>. // Эпоха войн и революций, 1914 – 1922: Материалы международного коллоквиума (Санкт-Петербург, 9 – 11 июня 2016 года) / Отв. ред. Б.И.Колоницкий, Д.Орловски. СПб.,2017. С. 446 — 459.</w:t>
            </w:r>
          </w:p>
          <w:p w:rsidR="00D63354" w:rsidRPr="000F0D70" w:rsidRDefault="00D63354" w:rsidP="00AF1EEB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D70">
              <w:rPr>
                <w:rFonts w:ascii="Times New Roman" w:hAnsi="Times New Roman" w:cs="Times New Roman"/>
                <w:sz w:val="28"/>
                <w:szCs w:val="28"/>
              </w:rPr>
              <w:t>Города империи и горожане в эпоху войн и революций: перспективы сравнительных исследований // Города империи в годы Великой войны и революций. Нестор-История, М., СПб. 2017. С.509-520.</w:t>
            </w:r>
          </w:p>
          <w:p w:rsidR="00D63354" w:rsidRPr="000F0D70" w:rsidRDefault="00D63354" w:rsidP="00AF1EEB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D70">
              <w:rPr>
                <w:rFonts w:ascii="Times New Roman" w:hAnsi="Times New Roman" w:cs="Times New Roman"/>
                <w:sz w:val="28"/>
                <w:szCs w:val="28"/>
              </w:rPr>
              <w:t xml:space="preserve">«Забытая война»? Политика памяти, российская культура эпохи Первой мировой войны и культурная память // Наше прошлое: Ностальгические воспоминания или угроза будущему? Материалы VIII социологических чтений имени В.Б.Голофаста. 9-11 декабря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0F0D70">
                <w:rPr>
                  <w:rFonts w:ascii="Times New Roman" w:hAnsi="Times New Roman" w:cs="Times New Roman"/>
                  <w:sz w:val="28"/>
                  <w:szCs w:val="28"/>
                </w:rPr>
                <w:t>2014 г</w:t>
              </w:r>
            </w:smartTag>
            <w:r w:rsidRPr="000F0D70">
              <w:rPr>
                <w:rFonts w:ascii="Times New Roman" w:hAnsi="Times New Roman" w:cs="Times New Roman"/>
                <w:sz w:val="28"/>
                <w:szCs w:val="28"/>
              </w:rPr>
              <w:t>. СПб., 2015. С</w:t>
            </w:r>
            <w:r w:rsidRPr="000F0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318 – 334.</w:t>
            </w:r>
          </w:p>
          <w:p w:rsidR="00D63354" w:rsidRPr="000F0D70" w:rsidRDefault="00D63354" w:rsidP="00AF1EEB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D70">
              <w:rPr>
                <w:rFonts w:ascii="Times New Roman" w:hAnsi="Times New Roman" w:cs="Times New Roman"/>
                <w:sz w:val="28"/>
                <w:szCs w:val="28"/>
              </w:rPr>
              <w:t>Образ сестры милосердия в российской культуре эпохи Первой мировой войны // Большая война России: Социальный порядок, публичная коммуникация и насилие на рубеже царской и советской эпох. Сб. статей. М.: НЛО, 2014. С. 100-126/</w:t>
            </w:r>
          </w:p>
          <w:p w:rsidR="00D63354" w:rsidRPr="000F0D70" w:rsidRDefault="00D63354" w:rsidP="00AF1EEB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D70">
              <w:rPr>
                <w:rFonts w:ascii="Times New Roman" w:hAnsi="Times New Roman" w:cs="Times New Roman"/>
                <w:sz w:val="28"/>
                <w:szCs w:val="28"/>
              </w:rPr>
              <w:t xml:space="preserve">Юбилейный год и историки революции // Российская история. </w:t>
            </w:r>
            <w:r w:rsidRPr="000F0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2018. № 1. </w:t>
            </w:r>
            <w:r w:rsidRPr="000F0D7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F0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181 – 187.</w:t>
            </w:r>
          </w:p>
          <w:p w:rsidR="00D63354" w:rsidRPr="000F0D70" w:rsidRDefault="00D63354" w:rsidP="00AF1EEB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Kunst und Kultur zur Zeit des Ersten Weltkriegs in Russland und das kulturelle Kriegsgedächtnis // Hochkultur für das Volk? Literatur, Kunst und Musik in der Spwjetunion aus kulturgeschichtlicher Perspektive / Hrsgb. Igor Narskij. 2018. (Schriften des Historischen Kollegs. 97. S. 29 – 51).</w:t>
            </w:r>
          </w:p>
          <w:p w:rsidR="00D63354" w:rsidRPr="000F0D70" w:rsidRDefault="00D63354" w:rsidP="00AF1EEB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 Studying the 1917 Revolution: Autobiographical Confessions and  Historiographical Predictions // Kritika: Explorations in Russian and Eurasian History. 16, 4 (Fall 2015): 751–68.</w:t>
            </w:r>
          </w:p>
          <w:p w:rsidR="00D63354" w:rsidRPr="000F0D70" w:rsidRDefault="00D63354" w:rsidP="00AF1EEB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Resursy kul’turnoi pamiati i politika pamiati o pervoi mirovoi voine v Rossii // Cahiers du Monde Russe. 2017. # 58 (1-2). P. 179 – 202.</w:t>
            </w:r>
          </w:p>
          <w:p w:rsidR="00D63354" w:rsidRPr="000F0D70" w:rsidRDefault="00D63354" w:rsidP="00AF1EEB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Russian Leaders of the Great War and Revolutionary Era in Representations and Rumors // Cultural History of </w:t>
            </w:r>
            <w:smartTag w:uri="urn:schemas-microsoft-com:office:smarttags" w:element="place">
              <w:smartTag w:uri="urn:schemas-microsoft-com:office:smarttags" w:element="country-region">
                <w:r w:rsidRPr="000F0D70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Russia</w:t>
                </w:r>
              </w:smartTag>
            </w:smartTag>
            <w:r w:rsidRPr="000F0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Great War and Revolution, 1914-22. Book 1: Popular Culture, the Arts, and Institutions / Edited by </w:t>
            </w:r>
            <w:smartTag w:uri="urn:schemas-microsoft-com:office:smarttags" w:element="place">
              <w:smartTag w:uri="urn:schemas-microsoft-com:office:smarttags" w:element="City">
                <w:r w:rsidRPr="000F0D70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Murray</w:t>
                </w:r>
              </w:smartTag>
            </w:smartTag>
            <w:r w:rsidRPr="000F0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Frame, Boris Kolonitskii, Steven G. Marks, and Melissa K. Stockdale. </w:t>
            </w:r>
            <w:smartTag w:uri="urn:schemas-microsoft-com:office:smarttags" w:element="place">
              <w:smartTag w:uri="urn:schemas-microsoft-com:office:smarttags" w:element="City">
                <w:r w:rsidRPr="000F0D70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Bloomington</w:t>
                </w:r>
              </w:smartTag>
              <w:r w:rsidRPr="000F0D70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, </w:t>
              </w:r>
              <w:smartTag w:uri="urn:schemas-microsoft-com:office:smarttags" w:element="State">
                <w:r w:rsidRPr="000F0D70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IN</w:t>
                </w:r>
              </w:smartTag>
            </w:smartTag>
            <w:r w:rsidRPr="000F0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Slavica Publishers, 2014. P. 27-54. </w:t>
            </w:r>
          </w:p>
          <w:p w:rsidR="00D63354" w:rsidRPr="000F0D70" w:rsidRDefault="00D63354" w:rsidP="00AF1EEB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Unpredictable Past: Politics of Memory and Commemorative Culture in Contemporary </w:t>
            </w:r>
            <w:smartTag w:uri="urn:schemas-microsoft-com:office:smarttags" w:element="country-region">
              <w:r w:rsidRPr="000F0D70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Russia</w:t>
              </w:r>
            </w:smartTag>
            <w:r w:rsidRPr="000F0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// 1917: Revolution (</w:t>
            </w:r>
            <w:smartTag w:uri="urn:schemas-microsoft-com:office:smarttags" w:element="country-region">
              <w:r w:rsidRPr="000F0D70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Russia</w:t>
              </w:r>
            </w:smartTag>
            <w:r w:rsidRPr="000F0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the Consequences) / </w:t>
            </w:r>
            <w:smartTag w:uri="urn:schemas-microsoft-com:office:smarttags" w:element="place">
              <w:smartTag w:uri="urn:schemas-microsoft-com:office:smarttags" w:element="PlaceName">
                <w:r w:rsidRPr="000F0D70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Deutsches</w:t>
                </w:r>
              </w:smartTag>
              <w:r w:rsidRPr="000F0D70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 </w:t>
              </w:r>
              <w:smartTag w:uri="urn:schemas-microsoft-com:office:smarttags" w:element="PlaceName">
                <w:r w:rsidRPr="000F0D70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Historisches</w:t>
                </w:r>
              </w:smartTag>
              <w:r w:rsidRPr="000F0D70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 </w:t>
              </w:r>
              <w:smartTag w:uri="urn:schemas-microsoft-com:office:smarttags" w:element="PlaceType">
                <w:r w:rsidRPr="000F0D70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Museum</w:t>
                </w:r>
              </w:smartTag>
            </w:smartTag>
            <w:r w:rsidRPr="000F0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the Schweizerisches Nattionalmuseum. </w:t>
            </w:r>
            <w:r w:rsidRPr="000F0D70">
              <w:rPr>
                <w:rFonts w:ascii="Times New Roman" w:hAnsi="Times New Roman" w:cs="Times New Roman"/>
                <w:sz w:val="28"/>
                <w:szCs w:val="28"/>
              </w:rPr>
              <w:t>Sanstein Verlag, 2017. P. 155 – 167.</w:t>
            </w:r>
          </w:p>
          <w:p w:rsidR="00D63354" w:rsidRPr="000F0D70" w:rsidRDefault="00D63354" w:rsidP="00AF1EEB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War as legitimization of revolution, revolution as justification of war. Political mobilizations in </w:t>
            </w:r>
            <w:smartTag w:uri="urn:schemas-microsoft-com:office:smarttags" w:element="place">
              <w:smartTag w:uri="urn:schemas-microsoft-com:office:smarttags" w:element="country-region">
                <w:r w:rsidRPr="000F0D70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Russia</w:t>
                </w:r>
              </w:smartTag>
            </w:smartTag>
            <w:r w:rsidRPr="000F0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1914-1917// The Purpose of the First World War: War Aims and Military Strategies / Ed. </w:t>
            </w:r>
            <w:r w:rsidRPr="000F0D70">
              <w:rPr>
                <w:rFonts w:ascii="Times New Roman" w:hAnsi="Times New Roman" w:cs="Times New Roman"/>
                <w:sz w:val="28"/>
                <w:szCs w:val="28"/>
              </w:rPr>
              <w:t>Holger Afflerbach. 2015. pp. 61-78.</w:t>
            </w:r>
          </w:p>
          <w:p w:rsidR="00D63354" w:rsidRPr="000F0D70" w:rsidRDefault="00D63354" w:rsidP="00C54A16">
            <w:pPr>
              <w:pStyle w:val="NormalWeb"/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D63354" w:rsidRPr="000F0D70" w:rsidRDefault="00D63354" w:rsidP="0010731E">
      <w:pPr>
        <w:rPr>
          <w:rFonts w:ascii="Times New Roman" w:hAnsi="Times New Roman" w:cs="Times New Roman"/>
          <w:sz w:val="28"/>
          <w:szCs w:val="28"/>
        </w:rPr>
      </w:pPr>
    </w:p>
    <w:sectPr w:rsidR="00D63354" w:rsidRPr="000F0D70" w:rsidSect="00601F5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F540C"/>
    <w:multiLevelType w:val="hybridMultilevel"/>
    <w:tmpl w:val="408ED4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797B99"/>
    <w:multiLevelType w:val="hybridMultilevel"/>
    <w:tmpl w:val="65A600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325269"/>
    <w:multiLevelType w:val="hybridMultilevel"/>
    <w:tmpl w:val="408ED4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C3064AD"/>
    <w:multiLevelType w:val="hybridMultilevel"/>
    <w:tmpl w:val="18F862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8F1DD5"/>
    <w:multiLevelType w:val="hybridMultilevel"/>
    <w:tmpl w:val="D08C40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2D86A2A"/>
    <w:multiLevelType w:val="hybridMultilevel"/>
    <w:tmpl w:val="7CFC4FA0"/>
    <w:lvl w:ilvl="0" w:tplc="04190011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81A06D5"/>
    <w:multiLevelType w:val="hybridMultilevel"/>
    <w:tmpl w:val="D5A0D20A"/>
    <w:lvl w:ilvl="0" w:tplc="6832BF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1EA5D78"/>
    <w:multiLevelType w:val="hybridMultilevel"/>
    <w:tmpl w:val="0C268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9D77A19"/>
    <w:multiLevelType w:val="hybridMultilevel"/>
    <w:tmpl w:val="4A9A5C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D2A753F"/>
    <w:multiLevelType w:val="hybridMultilevel"/>
    <w:tmpl w:val="408ED4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1BE4"/>
    <w:rsid w:val="0000151A"/>
    <w:rsid w:val="00010F81"/>
    <w:rsid w:val="00042C9D"/>
    <w:rsid w:val="000966D9"/>
    <w:rsid w:val="000A172E"/>
    <w:rsid w:val="000D0D05"/>
    <w:rsid w:val="000F0D70"/>
    <w:rsid w:val="0010073D"/>
    <w:rsid w:val="00104244"/>
    <w:rsid w:val="0010731E"/>
    <w:rsid w:val="00150F67"/>
    <w:rsid w:val="001758AA"/>
    <w:rsid w:val="001A2898"/>
    <w:rsid w:val="001A42B9"/>
    <w:rsid w:val="001B2C9F"/>
    <w:rsid w:val="001B6491"/>
    <w:rsid w:val="001B6EC7"/>
    <w:rsid w:val="001C6008"/>
    <w:rsid w:val="001F75F8"/>
    <w:rsid w:val="00202944"/>
    <w:rsid w:val="002436B1"/>
    <w:rsid w:val="00282B5E"/>
    <w:rsid w:val="00287ED3"/>
    <w:rsid w:val="002D39CB"/>
    <w:rsid w:val="002E2BF0"/>
    <w:rsid w:val="003829C5"/>
    <w:rsid w:val="003B1007"/>
    <w:rsid w:val="003C6EB0"/>
    <w:rsid w:val="003C7C28"/>
    <w:rsid w:val="00415D47"/>
    <w:rsid w:val="00420B9F"/>
    <w:rsid w:val="004813C4"/>
    <w:rsid w:val="00483CC6"/>
    <w:rsid w:val="00487A40"/>
    <w:rsid w:val="004A655E"/>
    <w:rsid w:val="004C41AB"/>
    <w:rsid w:val="00516C89"/>
    <w:rsid w:val="00553206"/>
    <w:rsid w:val="0055773D"/>
    <w:rsid w:val="00584122"/>
    <w:rsid w:val="0059411F"/>
    <w:rsid w:val="005C0458"/>
    <w:rsid w:val="005D2F7A"/>
    <w:rsid w:val="005D3BAB"/>
    <w:rsid w:val="005F088E"/>
    <w:rsid w:val="005F4D5B"/>
    <w:rsid w:val="005F590A"/>
    <w:rsid w:val="00601F51"/>
    <w:rsid w:val="00625C7B"/>
    <w:rsid w:val="00633547"/>
    <w:rsid w:val="00640E2B"/>
    <w:rsid w:val="006416EF"/>
    <w:rsid w:val="00647FBA"/>
    <w:rsid w:val="0065742D"/>
    <w:rsid w:val="00657432"/>
    <w:rsid w:val="00687DF8"/>
    <w:rsid w:val="00695EBB"/>
    <w:rsid w:val="006B13BC"/>
    <w:rsid w:val="006D4E60"/>
    <w:rsid w:val="006E0381"/>
    <w:rsid w:val="006E2E7A"/>
    <w:rsid w:val="006E7C97"/>
    <w:rsid w:val="006F20AE"/>
    <w:rsid w:val="007128F5"/>
    <w:rsid w:val="007248CB"/>
    <w:rsid w:val="00727B59"/>
    <w:rsid w:val="00747B72"/>
    <w:rsid w:val="00751BE4"/>
    <w:rsid w:val="00757E98"/>
    <w:rsid w:val="007751AE"/>
    <w:rsid w:val="00795610"/>
    <w:rsid w:val="007F35B8"/>
    <w:rsid w:val="007F3853"/>
    <w:rsid w:val="008120C5"/>
    <w:rsid w:val="0081361C"/>
    <w:rsid w:val="0083138A"/>
    <w:rsid w:val="00842957"/>
    <w:rsid w:val="00844207"/>
    <w:rsid w:val="00845C50"/>
    <w:rsid w:val="008710B5"/>
    <w:rsid w:val="00872F18"/>
    <w:rsid w:val="00882309"/>
    <w:rsid w:val="00885259"/>
    <w:rsid w:val="008B47E7"/>
    <w:rsid w:val="008C0717"/>
    <w:rsid w:val="008C1D18"/>
    <w:rsid w:val="008E2C50"/>
    <w:rsid w:val="008E525E"/>
    <w:rsid w:val="00903EE3"/>
    <w:rsid w:val="009443C6"/>
    <w:rsid w:val="00982AF9"/>
    <w:rsid w:val="009A3004"/>
    <w:rsid w:val="009A65FF"/>
    <w:rsid w:val="009C26C5"/>
    <w:rsid w:val="009C52D1"/>
    <w:rsid w:val="009D212F"/>
    <w:rsid w:val="009D6C48"/>
    <w:rsid w:val="009F43AF"/>
    <w:rsid w:val="00A4171A"/>
    <w:rsid w:val="00A73227"/>
    <w:rsid w:val="00A75688"/>
    <w:rsid w:val="00AC0195"/>
    <w:rsid w:val="00AE1713"/>
    <w:rsid w:val="00AF1EEB"/>
    <w:rsid w:val="00B15AF2"/>
    <w:rsid w:val="00B17817"/>
    <w:rsid w:val="00B3438F"/>
    <w:rsid w:val="00B944E3"/>
    <w:rsid w:val="00BC6079"/>
    <w:rsid w:val="00BC78CF"/>
    <w:rsid w:val="00C27023"/>
    <w:rsid w:val="00C54A16"/>
    <w:rsid w:val="00C65175"/>
    <w:rsid w:val="00C87355"/>
    <w:rsid w:val="00CA3785"/>
    <w:rsid w:val="00D0017C"/>
    <w:rsid w:val="00D0667F"/>
    <w:rsid w:val="00D354A6"/>
    <w:rsid w:val="00D63354"/>
    <w:rsid w:val="00D77AC6"/>
    <w:rsid w:val="00D77E6B"/>
    <w:rsid w:val="00D90A28"/>
    <w:rsid w:val="00E26660"/>
    <w:rsid w:val="00E8330E"/>
    <w:rsid w:val="00EB205E"/>
    <w:rsid w:val="00EC7158"/>
    <w:rsid w:val="00ED2D67"/>
    <w:rsid w:val="00EE657D"/>
    <w:rsid w:val="00EE69A4"/>
    <w:rsid w:val="00F122F0"/>
    <w:rsid w:val="00FA2CD0"/>
    <w:rsid w:val="00FC0CFB"/>
    <w:rsid w:val="00FD6FF6"/>
    <w:rsid w:val="00FE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A40"/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D0D05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D0D05"/>
    <w:rPr>
      <w:rFonts w:ascii="Cambria" w:hAnsi="Cambria"/>
      <w:b/>
      <w:color w:val="4F81BD"/>
      <w:sz w:val="26"/>
    </w:rPr>
  </w:style>
  <w:style w:type="character" w:styleId="Hyperlink">
    <w:name w:val="Hyperlink"/>
    <w:basedOn w:val="DefaultParagraphFont"/>
    <w:uiPriority w:val="99"/>
    <w:rsid w:val="00E2666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2666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1B6491"/>
    <w:rPr>
      <w:rFonts w:ascii="Tahoma" w:hAnsi="Tahoma" w:cs="Times New Roman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6491"/>
    <w:rPr>
      <w:rFonts w:ascii="Tahoma" w:hAnsi="Tahoma"/>
      <w:sz w:val="16"/>
    </w:rPr>
  </w:style>
  <w:style w:type="character" w:styleId="FollowedHyperlink">
    <w:name w:val="FollowedHyperlink"/>
    <w:basedOn w:val="DefaultParagraphFont"/>
    <w:uiPriority w:val="99"/>
    <w:semiHidden/>
    <w:rsid w:val="006D4E60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99"/>
    <w:qFormat/>
    <w:locked/>
    <w:rsid w:val="001C6008"/>
    <w:rPr>
      <w:rFonts w:cs="Times New Roman"/>
      <w:b/>
    </w:rPr>
  </w:style>
  <w:style w:type="paragraph" w:styleId="NoSpacing">
    <w:name w:val="No Spacing"/>
    <w:uiPriority w:val="99"/>
    <w:qFormat/>
    <w:rsid w:val="003B1007"/>
    <w:rPr>
      <w:lang w:eastAsia="en-US"/>
    </w:rPr>
  </w:style>
  <w:style w:type="paragraph" w:styleId="NormalWeb">
    <w:name w:val="Normal (Web)"/>
    <w:basedOn w:val="Normal"/>
    <w:uiPriority w:val="99"/>
    <w:rsid w:val="00601F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601F51"/>
  </w:style>
  <w:style w:type="character" w:customStyle="1" w:styleId="js-extracted-address">
    <w:name w:val="js-extracted-address"/>
    <w:uiPriority w:val="99"/>
    <w:rsid w:val="00601F51"/>
  </w:style>
  <w:style w:type="character" w:customStyle="1" w:styleId="mail-message-map-nobreak">
    <w:name w:val="mail-message-map-nobreak"/>
    <w:uiPriority w:val="99"/>
    <w:rsid w:val="00601F51"/>
  </w:style>
  <w:style w:type="paragraph" w:customStyle="1" w:styleId="14">
    <w:name w:val="табл_14"/>
    <w:basedOn w:val="Normal"/>
    <w:uiPriority w:val="99"/>
    <w:rsid w:val="00842957"/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5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u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518</Words>
  <Characters>2958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Научный руководитель</dc:title>
  <dc:subject/>
  <dc:creator>User</dc:creator>
  <cp:keywords/>
  <dc:description/>
  <cp:lastModifiedBy>ZaicevaTE</cp:lastModifiedBy>
  <cp:revision>4</cp:revision>
  <dcterms:created xsi:type="dcterms:W3CDTF">2019-02-28T08:16:00Z</dcterms:created>
  <dcterms:modified xsi:type="dcterms:W3CDTF">2019-03-05T14:09:00Z</dcterms:modified>
</cp:coreProperties>
</file>